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E0EC" w14:textId="77777777" w:rsidR="00C037CA" w:rsidRDefault="00C037CA">
      <w:pPr>
        <w:rPr>
          <w:sz w:val="20"/>
          <w:szCs w:val="20"/>
          <w:lang w:val="es-MX"/>
        </w:rPr>
      </w:pPr>
    </w:p>
    <w:p w14:paraId="292E3719" w14:textId="77777777" w:rsidR="006A732D" w:rsidRDefault="006A732D">
      <w:pPr>
        <w:rPr>
          <w:sz w:val="20"/>
          <w:szCs w:val="20"/>
          <w:lang w:val="es-MX"/>
        </w:rPr>
      </w:pPr>
    </w:p>
    <w:p w14:paraId="6397774F" w14:textId="77777777" w:rsidR="006A732D" w:rsidRDefault="006A732D">
      <w:pPr>
        <w:rPr>
          <w:sz w:val="20"/>
          <w:szCs w:val="20"/>
          <w:lang w:val="es-MX"/>
        </w:rPr>
      </w:pPr>
    </w:p>
    <w:p w14:paraId="6F452DA9" w14:textId="77777777" w:rsidR="006A732D" w:rsidRDefault="006A732D">
      <w:pPr>
        <w:rPr>
          <w:sz w:val="20"/>
          <w:szCs w:val="20"/>
          <w:lang w:val="es-MX"/>
        </w:rPr>
      </w:pPr>
    </w:p>
    <w:p w14:paraId="1C23B074" w14:textId="77777777" w:rsidR="006A732D" w:rsidRPr="002D179B" w:rsidRDefault="006A732D" w:rsidP="006A732D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>
        <w:rPr>
          <w:rFonts w:ascii="Montserrat" w:hAnsi="Montserrat"/>
          <w:sz w:val="20"/>
          <w:szCs w:val="20"/>
          <w:lang w:val="es-MX"/>
        </w:rPr>
        <w:t>4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2035161A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F9DB39F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0009BE0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268B44B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5D98BDE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45D7AFB2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DR. JORGE ALFONSO HAU PUC</w:t>
      </w:r>
    </w:p>
    <w:p w14:paraId="7E7C16A7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97E0072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71E41850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56859B7D" w14:textId="77777777" w:rsidR="006A732D" w:rsidRPr="002D179B" w:rsidRDefault="006A732D" w:rsidP="006A732D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5EAAEFF0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EC3A8BF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32D8A12" w14:textId="77777777" w:rsidR="006A732D" w:rsidRPr="002D179B" w:rsidRDefault="006A732D" w:rsidP="006A732D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516907B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Por este medio le informo a usted que he concluido con la revisión de</w:t>
      </w:r>
      <w:r>
        <w:rPr>
          <w:rFonts w:ascii="Montserrat" w:hAnsi="Montserrat" w:cs="Arial"/>
          <w:sz w:val="20"/>
          <w:szCs w:val="20"/>
          <w:lang w:val="es-MX"/>
        </w:rPr>
        <w:t xml:space="preserve">l PROYECTO DE RESIDENCIA PROFESIONAL </w:t>
      </w:r>
      <w:r w:rsidRPr="002D179B">
        <w:rPr>
          <w:rFonts w:ascii="Montserrat" w:hAnsi="Montserrat" w:cs="Arial"/>
          <w:sz w:val="20"/>
          <w:szCs w:val="20"/>
          <w:lang w:val="es-MX"/>
        </w:rPr>
        <w:t xml:space="preserve">para titulación integral que detallo a continuación, dando el visto bueno para que continúe con los trámites de </w:t>
      </w:r>
      <w:r w:rsidRPr="002D179B">
        <w:rPr>
          <w:rFonts w:ascii="Montserrat" w:hAnsi="Montserrat" w:cs="Arial"/>
          <w:lang w:val="es-MX"/>
        </w:rPr>
        <w:t>TITULACIÓN INTEGRAL</w:t>
      </w:r>
      <w:r w:rsidRPr="002D179B">
        <w:rPr>
          <w:rFonts w:ascii="Montserrat" w:hAnsi="Montserrat" w:cs="Arial"/>
          <w:sz w:val="20"/>
          <w:szCs w:val="20"/>
          <w:lang w:val="es-MX"/>
        </w:rPr>
        <w:t>:</w:t>
      </w:r>
    </w:p>
    <w:p w14:paraId="5DB1A482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030109AA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59DC6A97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7F206A9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1AF67024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7B38DA89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4F24A23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4B702046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279306C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4E77E8F8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6931426A" w14:textId="77777777" w:rsidR="006A732D" w:rsidRPr="002D179B" w:rsidRDefault="006A732D" w:rsidP="006A732D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21CDD1EC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6FFB1669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0E97A585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6AB59E07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547C7405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57BB8DC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366FAFFB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75BF04C6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3C2722E8" w14:textId="77777777" w:rsidR="006A732D" w:rsidRPr="002D179B" w:rsidRDefault="006A732D" w:rsidP="006A732D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4472E53D" w14:textId="77777777" w:rsidR="006A732D" w:rsidRPr="00323F61" w:rsidRDefault="006A732D" w:rsidP="006A732D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06D12F87" w14:textId="77777777" w:rsidR="006A732D" w:rsidRPr="002D179B" w:rsidRDefault="006A732D" w:rsidP="006A732D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622B26C" w14:textId="77777777" w:rsidR="006A732D" w:rsidRPr="004F5E55" w:rsidRDefault="006A732D">
      <w:pPr>
        <w:rPr>
          <w:sz w:val="20"/>
          <w:szCs w:val="20"/>
          <w:lang w:val="es-MX"/>
        </w:rPr>
      </w:pPr>
    </w:p>
    <w:p w14:paraId="5939A24A" w14:textId="77777777" w:rsidR="004E363E" w:rsidRDefault="004E363E">
      <w:pPr>
        <w:rPr>
          <w:sz w:val="20"/>
          <w:szCs w:val="20"/>
          <w:lang w:val="es-MX"/>
        </w:rPr>
      </w:pPr>
    </w:p>
    <w:p w14:paraId="1313D896" w14:textId="77777777" w:rsidR="004F5E55" w:rsidRDefault="004F5E55">
      <w:pPr>
        <w:rPr>
          <w:sz w:val="20"/>
          <w:szCs w:val="20"/>
          <w:lang w:val="es-MX"/>
        </w:rPr>
      </w:pPr>
    </w:p>
    <w:p w14:paraId="7B68B4F3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7AF2D2E6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ED3673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98F3" w14:textId="77777777" w:rsidR="00ED3673" w:rsidRDefault="00ED3673">
      <w:r>
        <w:separator/>
      </w:r>
    </w:p>
  </w:endnote>
  <w:endnote w:type="continuationSeparator" w:id="0">
    <w:p w14:paraId="27EEDE3D" w14:textId="77777777" w:rsidR="00ED3673" w:rsidRDefault="00ED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7490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5968923A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4886" w14:textId="77777777" w:rsidR="00ED3673" w:rsidRDefault="00ED3673">
      <w:r>
        <w:separator/>
      </w:r>
    </w:p>
  </w:footnote>
  <w:footnote w:type="continuationSeparator" w:id="0">
    <w:p w14:paraId="42AF382F" w14:textId="77777777" w:rsidR="00ED3673" w:rsidRDefault="00ED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F63D" w14:textId="3B1DC02A" w:rsidR="00A84FB6" w:rsidRDefault="006A732D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4D7DE91" wp14:editId="34339D13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6895938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06820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9476163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203009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28FB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7DE91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3yLyBAAAB1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" filled="f" stroked="f">
                <v:textbox inset="0,0,0,0">
                  <w:txbxContent>
                    <w:p w14:paraId="388228FB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9578435">
    <w:abstractNumId w:val="6"/>
  </w:num>
  <w:num w:numId="2" w16cid:durableId="468789375">
    <w:abstractNumId w:val="3"/>
  </w:num>
  <w:num w:numId="3" w16cid:durableId="1451510155">
    <w:abstractNumId w:val="7"/>
  </w:num>
  <w:num w:numId="4" w16cid:durableId="241529654">
    <w:abstractNumId w:val="5"/>
  </w:num>
  <w:num w:numId="5" w16cid:durableId="962687329">
    <w:abstractNumId w:val="2"/>
  </w:num>
  <w:num w:numId="6" w16cid:durableId="1902209906">
    <w:abstractNumId w:val="0"/>
  </w:num>
  <w:num w:numId="7" w16cid:durableId="1042444010">
    <w:abstractNumId w:val="4"/>
  </w:num>
  <w:num w:numId="8" w16cid:durableId="169076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74E97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A732D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8727D"/>
    <w:rsid w:val="00C9471F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3673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F33FE"/>
  <w15:docId w15:val="{7D5BFCBA-2D65-4070-A8CD-167A61E1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Alfonso Hau Puc</cp:lastModifiedBy>
  <cp:revision>2</cp:revision>
  <cp:lastPrinted>2022-09-28T16:02:00Z</cp:lastPrinted>
  <dcterms:created xsi:type="dcterms:W3CDTF">2024-03-11T21:45:00Z</dcterms:created>
  <dcterms:modified xsi:type="dcterms:W3CDTF">2024-03-11T21:45:00Z</dcterms:modified>
</cp:coreProperties>
</file>