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001" w14:textId="77777777" w:rsidR="00C037CA" w:rsidRDefault="00C037CA">
      <w:pPr>
        <w:rPr>
          <w:sz w:val="20"/>
          <w:szCs w:val="20"/>
          <w:lang w:val="es-MX"/>
        </w:rPr>
      </w:pPr>
    </w:p>
    <w:p w14:paraId="1BD82182" w14:textId="77777777" w:rsidR="006067A4" w:rsidRDefault="006067A4">
      <w:pPr>
        <w:rPr>
          <w:sz w:val="20"/>
          <w:szCs w:val="20"/>
          <w:lang w:val="es-MX"/>
        </w:rPr>
      </w:pPr>
    </w:p>
    <w:p w14:paraId="4CD1BAFD" w14:textId="77777777" w:rsidR="006067A4" w:rsidRDefault="006067A4">
      <w:pPr>
        <w:rPr>
          <w:sz w:val="20"/>
          <w:szCs w:val="20"/>
          <w:lang w:val="es-MX"/>
        </w:rPr>
      </w:pPr>
    </w:p>
    <w:p w14:paraId="71E2BFEC" w14:textId="77777777" w:rsidR="006067A4" w:rsidRDefault="006067A4">
      <w:pPr>
        <w:rPr>
          <w:sz w:val="20"/>
          <w:szCs w:val="20"/>
          <w:lang w:val="es-MX"/>
        </w:rPr>
      </w:pPr>
    </w:p>
    <w:p w14:paraId="10780B13" w14:textId="77777777" w:rsidR="006067A4" w:rsidRDefault="006067A4">
      <w:pPr>
        <w:rPr>
          <w:sz w:val="20"/>
          <w:szCs w:val="20"/>
          <w:lang w:val="es-MX"/>
        </w:rPr>
      </w:pPr>
    </w:p>
    <w:p w14:paraId="05A60ED9" w14:textId="77777777" w:rsidR="006067A4" w:rsidRDefault="006067A4">
      <w:pPr>
        <w:rPr>
          <w:sz w:val="20"/>
          <w:szCs w:val="20"/>
          <w:lang w:val="es-MX"/>
        </w:rPr>
      </w:pPr>
    </w:p>
    <w:p w14:paraId="781DBCA9" w14:textId="77777777" w:rsidR="006067A4" w:rsidRDefault="006067A4">
      <w:pPr>
        <w:rPr>
          <w:sz w:val="20"/>
          <w:szCs w:val="20"/>
          <w:lang w:val="es-MX"/>
        </w:rPr>
      </w:pPr>
    </w:p>
    <w:p w14:paraId="6BCCEEFB" w14:textId="77777777" w:rsidR="006067A4" w:rsidRPr="002D179B" w:rsidRDefault="006067A4" w:rsidP="006067A4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>
        <w:rPr>
          <w:rFonts w:ascii="Montserrat" w:hAnsi="Montserrat"/>
          <w:sz w:val="20"/>
          <w:szCs w:val="20"/>
          <w:lang w:val="es-MX"/>
        </w:rPr>
        <w:t>5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2FF8F3C4" w14:textId="77777777" w:rsidR="006067A4" w:rsidRPr="002D179B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7CAC8549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>DR. JORGE ALFONSO HAU PUC</w:t>
      </w:r>
    </w:p>
    <w:p w14:paraId="01822E9F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A4328DB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7D834202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2F88340C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17418ACD" w14:textId="77777777" w:rsidR="006067A4" w:rsidRPr="00950982" w:rsidRDefault="006067A4" w:rsidP="006067A4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950982">
        <w:rPr>
          <w:rFonts w:ascii="Montserrat" w:hAnsi="Montserrat"/>
          <w:sz w:val="20"/>
          <w:szCs w:val="20"/>
          <w:lang w:val="es-MX"/>
        </w:rPr>
        <w:t>Asunto: REGISTRO DE TITULACIÓN INTEGRAL</w:t>
      </w:r>
    </w:p>
    <w:p w14:paraId="4876972A" w14:textId="77777777" w:rsidR="006067A4" w:rsidRPr="00950982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0892050C" w14:textId="77777777" w:rsidR="006067A4" w:rsidRPr="00950982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64D84837" w14:textId="77777777" w:rsidR="006067A4" w:rsidRPr="00950982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8576249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Por este medio solicito el </w:t>
      </w:r>
      <w:r w:rsidRPr="00950982">
        <w:rPr>
          <w:rFonts w:ascii="Montserrat" w:hAnsi="Montserrat" w:cs="Arial"/>
          <w:b/>
          <w:sz w:val="20"/>
          <w:szCs w:val="20"/>
          <w:lang w:val="es-MX"/>
        </w:rPr>
        <w:t xml:space="preserve">registro de mi proyecto para titulación integral </w:t>
      </w:r>
      <w:r w:rsidRPr="00950982">
        <w:rPr>
          <w:rFonts w:ascii="Montserrat" w:hAnsi="Montserrat" w:cs="Arial"/>
          <w:sz w:val="20"/>
          <w:szCs w:val="20"/>
          <w:lang w:val="es-MX"/>
        </w:rPr>
        <w:t xml:space="preserve">con los siguientes datos: </w:t>
      </w:r>
    </w:p>
    <w:p w14:paraId="2B627179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AA7F875" w14:textId="77777777" w:rsidR="006067A4" w:rsidRPr="00950982" w:rsidRDefault="006067A4" w:rsidP="006067A4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950982">
        <w:rPr>
          <w:rFonts w:ascii="Montserrat" w:hAnsi="Montserrat"/>
          <w:sz w:val="20"/>
          <w:szCs w:val="20"/>
          <w:lang w:val="es-MX"/>
        </w:rPr>
        <w:t>Opción:    (   ) Residencia Profesional       (    ) Tesis    (   ) Proyecto   (    ): __________</w:t>
      </w:r>
    </w:p>
    <w:p w14:paraId="18F3A7FA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67FE4E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37C7B63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9962ACD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0F4F042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7FB2027E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6B1698FA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5CF79CBD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2244EA7C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48E45922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Estado:</w:t>
      </w:r>
    </w:p>
    <w:p w14:paraId="7B3C4F2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Municipio</w:t>
      </w:r>
    </w:p>
    <w:p w14:paraId="53B4A6C3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Localidad:</w:t>
      </w:r>
    </w:p>
    <w:p w14:paraId="546E77C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2CF51D0D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526851D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7178D74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2D9A5C68" w14:textId="77777777" w:rsidR="006067A4" w:rsidRPr="00950982" w:rsidRDefault="006067A4" w:rsidP="006067A4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15D7BD47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Sin otro particular.</w:t>
      </w:r>
    </w:p>
    <w:p w14:paraId="108508D0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AAFD9FE" w14:textId="77777777" w:rsidR="006067A4" w:rsidRPr="00950982" w:rsidRDefault="006067A4" w:rsidP="006067A4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74ADB96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Atentamente</w:t>
      </w:r>
    </w:p>
    <w:p w14:paraId="7DD6DC0F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36C53219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461FAC4B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__________________________________________</w:t>
      </w:r>
    </w:p>
    <w:p w14:paraId="48219076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Nombre del Egresado(a)</w:t>
      </w:r>
      <w:r>
        <w:rPr>
          <w:rFonts w:ascii="Montserrat" w:hAnsi="Montserrat" w:cs="Arial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 xml:space="preserve">(escribir </w:t>
      </w:r>
      <w:r>
        <w:rPr>
          <w:rFonts w:ascii="Montserrat" w:hAnsi="Montserrat"/>
          <w:sz w:val="10"/>
          <w:szCs w:val="10"/>
          <w:lang w:val="es-MX"/>
        </w:rPr>
        <w:t>su nombre</w:t>
      </w:r>
      <w:r w:rsidRPr="00323F61">
        <w:rPr>
          <w:rFonts w:ascii="Montserrat" w:hAnsi="Montserrat"/>
          <w:sz w:val="10"/>
          <w:szCs w:val="10"/>
          <w:lang w:val="es-MX"/>
        </w:rPr>
        <w:t>)</w:t>
      </w:r>
    </w:p>
    <w:p w14:paraId="4AAFE931" w14:textId="77777777" w:rsidR="006067A4" w:rsidRPr="002D179B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30529939" w14:textId="77777777" w:rsidR="006067A4" w:rsidRPr="004F5E55" w:rsidRDefault="006067A4">
      <w:pPr>
        <w:rPr>
          <w:sz w:val="20"/>
          <w:szCs w:val="20"/>
          <w:lang w:val="es-MX"/>
        </w:rPr>
      </w:pPr>
    </w:p>
    <w:p w14:paraId="42044B40" w14:textId="77777777" w:rsidR="004E363E" w:rsidRDefault="004E363E">
      <w:pPr>
        <w:rPr>
          <w:sz w:val="20"/>
          <w:szCs w:val="20"/>
          <w:lang w:val="es-MX"/>
        </w:rPr>
      </w:pPr>
    </w:p>
    <w:p w14:paraId="39C7BDE0" w14:textId="77777777" w:rsidR="004F5E55" w:rsidRDefault="004F5E55">
      <w:pPr>
        <w:rPr>
          <w:sz w:val="20"/>
          <w:szCs w:val="20"/>
          <w:lang w:val="es-MX"/>
        </w:rPr>
      </w:pPr>
    </w:p>
    <w:p w14:paraId="3ECC1C3B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3763E5D1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A0225F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AAFE" w14:textId="77777777" w:rsidR="000A7433" w:rsidRDefault="000A7433">
      <w:r>
        <w:separator/>
      </w:r>
    </w:p>
  </w:endnote>
  <w:endnote w:type="continuationSeparator" w:id="0">
    <w:p w14:paraId="2ECF6D4E" w14:textId="77777777" w:rsidR="000A7433" w:rsidRDefault="000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D2B6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3EBC5786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F1F8" w14:textId="77777777" w:rsidR="000A7433" w:rsidRDefault="000A7433">
      <w:r>
        <w:separator/>
      </w:r>
    </w:p>
  </w:footnote>
  <w:footnote w:type="continuationSeparator" w:id="0">
    <w:p w14:paraId="6AA6ADFC" w14:textId="77777777" w:rsidR="000A7433" w:rsidRDefault="000A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011E" w14:textId="50D95495" w:rsidR="00A84FB6" w:rsidRDefault="006067A4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83CA381" wp14:editId="32B47AD7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94964708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845682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5618054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7427589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6DF1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CA381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P8PxxAAACJ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" filled="f" stroked="f">
                <v:textbox inset="0,0,0,0">
                  <w:txbxContent>
                    <w:p w14:paraId="79596DF1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85987862">
    <w:abstractNumId w:val="6"/>
  </w:num>
  <w:num w:numId="2" w16cid:durableId="605503184">
    <w:abstractNumId w:val="3"/>
  </w:num>
  <w:num w:numId="3" w16cid:durableId="86583786">
    <w:abstractNumId w:val="7"/>
  </w:num>
  <w:num w:numId="4" w16cid:durableId="917637990">
    <w:abstractNumId w:val="5"/>
  </w:num>
  <w:num w:numId="5" w16cid:durableId="2114813418">
    <w:abstractNumId w:val="2"/>
  </w:num>
  <w:num w:numId="6" w16cid:durableId="1190610077">
    <w:abstractNumId w:val="0"/>
  </w:num>
  <w:num w:numId="7" w16cid:durableId="1949460398">
    <w:abstractNumId w:val="4"/>
  </w:num>
  <w:num w:numId="8" w16cid:durableId="97426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A7433"/>
    <w:rsid w:val="000B0860"/>
    <w:rsid w:val="000D5193"/>
    <w:rsid w:val="000D5C3E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067A4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9471F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B2D1C"/>
  <w15:docId w15:val="{B2661A94-55CE-4737-99D1-88F567FB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Hau</cp:lastModifiedBy>
  <cp:revision>2</cp:revision>
  <cp:lastPrinted>2022-09-28T16:02:00Z</cp:lastPrinted>
  <dcterms:created xsi:type="dcterms:W3CDTF">2025-02-01T15:08:00Z</dcterms:created>
  <dcterms:modified xsi:type="dcterms:W3CDTF">2025-02-01T15:08:00Z</dcterms:modified>
</cp:coreProperties>
</file>