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FEB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54887EB1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76F38332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646EDCCF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176B99E1" w14:textId="7F3551F8" w:rsidR="000E3D26" w:rsidRPr="002D179B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proofErr w:type="spellStart"/>
      <w:r w:rsidRPr="002D179B">
        <w:rPr>
          <w:rFonts w:ascii="Montserrat" w:hAnsi="Montserrat"/>
          <w:sz w:val="20"/>
          <w:szCs w:val="20"/>
          <w:lang w:val="es-MX"/>
        </w:rPr>
        <w:t>Calkini</w:t>
      </w:r>
      <w:proofErr w:type="spellEnd"/>
      <w:r w:rsidRPr="002D179B">
        <w:rPr>
          <w:rFonts w:ascii="Montserrat" w:hAnsi="Montserrat"/>
          <w:sz w:val="20"/>
          <w:szCs w:val="20"/>
          <w:lang w:val="es-MX"/>
        </w:rPr>
        <w:t xml:space="preserve"> Camp. </w:t>
      </w:r>
      <w:proofErr w:type="spellStart"/>
      <w:r w:rsidRPr="002D179B">
        <w:rPr>
          <w:rFonts w:ascii="Montserrat" w:hAnsi="Montserrat"/>
          <w:sz w:val="20"/>
          <w:szCs w:val="20"/>
          <w:lang w:val="es-MX"/>
        </w:rPr>
        <w:t>a</w:t>
      </w:r>
      <w:proofErr w:type="spellEnd"/>
      <w:r w:rsidRPr="002D179B">
        <w:rPr>
          <w:rFonts w:ascii="Montserrat" w:hAnsi="Montserrat"/>
          <w:sz w:val="20"/>
          <w:szCs w:val="20"/>
          <w:lang w:val="es-MX"/>
        </w:rPr>
        <w:t xml:space="preserve"> __ </w:t>
      </w:r>
      <w:proofErr w:type="spellStart"/>
      <w:r w:rsidRPr="002D179B">
        <w:rPr>
          <w:rFonts w:ascii="Montserrat" w:hAnsi="Montserrat"/>
          <w:sz w:val="20"/>
          <w:szCs w:val="20"/>
          <w:lang w:val="es-MX"/>
        </w:rPr>
        <w:t>de</w:t>
      </w:r>
      <w:proofErr w:type="spellEnd"/>
      <w:r w:rsidRPr="002D179B">
        <w:rPr>
          <w:rFonts w:ascii="Montserrat" w:hAnsi="Montserrat"/>
          <w:sz w:val="20"/>
          <w:szCs w:val="20"/>
          <w:lang w:val="es-MX"/>
        </w:rPr>
        <w:t xml:space="preserve"> ______ </w:t>
      </w:r>
      <w:proofErr w:type="spellStart"/>
      <w:r w:rsidRPr="002D179B">
        <w:rPr>
          <w:rFonts w:ascii="Montserrat" w:hAnsi="Montserrat"/>
          <w:sz w:val="20"/>
          <w:szCs w:val="20"/>
          <w:lang w:val="es-MX"/>
        </w:rPr>
        <w:t>de</w:t>
      </w:r>
      <w:proofErr w:type="spellEnd"/>
      <w:r w:rsidRPr="002D179B">
        <w:rPr>
          <w:rFonts w:ascii="Montserrat" w:hAnsi="Montserrat"/>
          <w:sz w:val="20"/>
          <w:szCs w:val="20"/>
          <w:lang w:val="es-MX"/>
        </w:rPr>
        <w:t xml:space="preserve"> 202</w:t>
      </w:r>
      <w:r w:rsidR="009D1729">
        <w:rPr>
          <w:rFonts w:ascii="Montserrat" w:hAnsi="Montserrat"/>
          <w:sz w:val="20"/>
          <w:szCs w:val="20"/>
          <w:lang w:val="es-MX"/>
        </w:rPr>
        <w:t>6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15FB199E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D1283CF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A578BFE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7BA26969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0B2CEB1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06B0255C" w14:textId="7405B95A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JORGE ALFONSO HAU PUC</w:t>
      </w:r>
    </w:p>
    <w:p w14:paraId="2E95F1B8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4966FBA1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0ED03CE3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65BC8B6E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0D3DF94B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D916F2A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6F626B95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DC61E5A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Por este medio le informo a usted que he concluido con la revisión de la TESIS para titulación integral que detallo a continuación, dando el visto bueno para que continúe con los trámites de </w:t>
      </w:r>
      <w:r w:rsidRPr="002D179B">
        <w:rPr>
          <w:rFonts w:ascii="Montserrat" w:hAnsi="Montserrat" w:cs="Arial"/>
          <w:lang w:val="es-MX"/>
        </w:rPr>
        <w:t>TITULACIÓN INTEGRAL</w:t>
      </w:r>
      <w:r w:rsidRPr="002D179B">
        <w:rPr>
          <w:rFonts w:ascii="Montserrat" w:hAnsi="Montserrat" w:cs="Arial"/>
          <w:sz w:val="20"/>
          <w:szCs w:val="20"/>
          <w:lang w:val="es-MX"/>
        </w:rPr>
        <w:t>:</w:t>
      </w:r>
    </w:p>
    <w:p w14:paraId="248739D7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72C2AA18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31045561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0E4C2B0E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1B1C7023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2D069D19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71C58C44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42A2F1C8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proofErr w:type="gramStart"/>
      <w:r w:rsidRPr="002D179B">
        <w:rPr>
          <w:rFonts w:ascii="Montserrat" w:hAnsi="Montserrat" w:cs="Arial"/>
          <w:sz w:val="20"/>
          <w:szCs w:val="20"/>
          <w:lang w:val="es-MX"/>
        </w:rPr>
        <w:t>Co-Director</w:t>
      </w:r>
      <w:proofErr w:type="gramEnd"/>
      <w:r w:rsidRPr="002D179B">
        <w:rPr>
          <w:rFonts w:ascii="Montserrat" w:hAnsi="Montserrat" w:cs="Arial"/>
          <w:sz w:val="20"/>
          <w:szCs w:val="20"/>
          <w:lang w:val="es-MX"/>
        </w:rPr>
        <w:t xml:space="preserve"> (Asesor interno): </w:t>
      </w:r>
    </w:p>
    <w:p w14:paraId="002260D9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41EA1A7B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4D06BC9F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Ciudad: </w:t>
      </w:r>
    </w:p>
    <w:p w14:paraId="167F031F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1A76A32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EA1C0E7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0E72355D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4E75E349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1B9D51B2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Atentamente</w:t>
      </w:r>
    </w:p>
    <w:p w14:paraId="7D53DBE6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1527F647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391FAEAD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__________________________________________</w:t>
      </w:r>
    </w:p>
    <w:p w14:paraId="0F7CF51F" w14:textId="77777777" w:rsidR="000E3D26" w:rsidRPr="00323F61" w:rsidRDefault="000E3D26" w:rsidP="000E3D26">
      <w:pPr>
        <w:ind w:left="567"/>
        <w:jc w:val="center"/>
        <w:rPr>
          <w:rFonts w:ascii="Montserrat" w:hAnsi="Montserrat"/>
          <w:sz w:val="10"/>
          <w:szCs w:val="10"/>
          <w:lang w:val="es-MX"/>
        </w:rPr>
      </w:pPr>
      <w:r w:rsidRPr="00765E20">
        <w:rPr>
          <w:rFonts w:ascii="Montserrat" w:hAnsi="Montserrat"/>
          <w:sz w:val="20"/>
          <w:szCs w:val="20"/>
          <w:lang w:val="es-MX"/>
        </w:rPr>
        <w:t>Nombre del Asesor Interno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>(escribir el nombre del asesor)</w:t>
      </w:r>
    </w:p>
    <w:p w14:paraId="47D46AAC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3B0D1C1B" w14:textId="77777777" w:rsidR="000E3D26" w:rsidRPr="000D5C3E" w:rsidRDefault="000E3D26" w:rsidP="000E3D2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226D8E0C" w14:textId="77777777" w:rsidR="00C037CA" w:rsidRPr="004F5E55" w:rsidRDefault="00C037CA">
      <w:pPr>
        <w:rPr>
          <w:sz w:val="20"/>
          <w:szCs w:val="20"/>
          <w:lang w:val="es-MX"/>
        </w:rPr>
      </w:pPr>
    </w:p>
    <w:p w14:paraId="5FEF2C76" w14:textId="77777777" w:rsidR="004E363E" w:rsidRDefault="004E363E">
      <w:pPr>
        <w:rPr>
          <w:sz w:val="20"/>
          <w:szCs w:val="20"/>
          <w:lang w:val="es-MX"/>
        </w:rPr>
      </w:pPr>
    </w:p>
    <w:p w14:paraId="75899D5B" w14:textId="77777777" w:rsidR="004F5E55" w:rsidRDefault="004F5E55">
      <w:pPr>
        <w:rPr>
          <w:sz w:val="20"/>
          <w:szCs w:val="20"/>
          <w:lang w:val="es-MX"/>
        </w:rPr>
      </w:pPr>
    </w:p>
    <w:p w14:paraId="3B669AE1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6A507617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A323DF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1ACF" w14:textId="77777777" w:rsidR="00897905" w:rsidRDefault="00897905">
      <w:r>
        <w:separator/>
      </w:r>
    </w:p>
  </w:endnote>
  <w:endnote w:type="continuationSeparator" w:id="0">
    <w:p w14:paraId="1CA62B3E" w14:textId="77777777" w:rsidR="00897905" w:rsidRDefault="0089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105D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proofErr w:type="spellStart"/>
    <w:r w:rsidRPr="00822761">
      <w:rPr>
        <w:rFonts w:ascii="Corbel" w:hAnsi="Corbel"/>
        <w:bCs/>
        <w:color w:val="808080"/>
        <w:sz w:val="22"/>
        <w:szCs w:val="22"/>
        <w:lang w:val="pt-BR"/>
      </w:rPr>
      <w:t>Canul</w:t>
    </w:r>
    <w:proofErr w:type="spellEnd"/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por </w:t>
    </w:r>
    <w:proofErr w:type="spellStart"/>
    <w:r w:rsidRPr="00822761">
      <w:rPr>
        <w:rFonts w:ascii="Corbel" w:hAnsi="Corbel"/>
        <w:bCs/>
        <w:color w:val="808080"/>
        <w:sz w:val="22"/>
        <w:szCs w:val="22"/>
        <w:lang w:val="pt-BR"/>
      </w:rPr>
      <w:t>Carretera</w:t>
    </w:r>
    <w:proofErr w:type="spellEnd"/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proofErr w:type="spellStart"/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Calkiní</w:t>
    </w:r>
    <w:proofErr w:type="spellEnd"/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proofErr w:type="spellStart"/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</w:t>
    </w:r>
    <w:proofErr w:type="spellEnd"/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070374C3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95AB" w14:textId="77777777" w:rsidR="00897905" w:rsidRDefault="00897905">
      <w:r>
        <w:separator/>
      </w:r>
    </w:p>
  </w:footnote>
  <w:footnote w:type="continuationSeparator" w:id="0">
    <w:p w14:paraId="26C6D8E9" w14:textId="77777777" w:rsidR="00897905" w:rsidRDefault="0089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296F" w14:textId="5122FA27" w:rsidR="00A84FB6" w:rsidRDefault="000E3D26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17A17F8" wp14:editId="4279AE5D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50876580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965750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9612880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16875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630C8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7A17F8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" filled="f" stroked="f">
                <v:textbox inset="0,0,0,0">
                  <w:txbxContent>
                    <w:p w14:paraId="13F630C8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38161337">
    <w:abstractNumId w:val="6"/>
  </w:num>
  <w:num w:numId="2" w16cid:durableId="141890766">
    <w:abstractNumId w:val="3"/>
  </w:num>
  <w:num w:numId="3" w16cid:durableId="1314793318">
    <w:abstractNumId w:val="7"/>
  </w:num>
  <w:num w:numId="4" w16cid:durableId="536545441">
    <w:abstractNumId w:val="5"/>
  </w:num>
  <w:num w:numId="5" w16cid:durableId="1053457521">
    <w:abstractNumId w:val="2"/>
  </w:num>
  <w:num w:numId="6" w16cid:durableId="1547990043">
    <w:abstractNumId w:val="0"/>
  </w:num>
  <w:num w:numId="7" w16cid:durableId="1944454473">
    <w:abstractNumId w:val="4"/>
  </w:num>
  <w:num w:numId="8" w16cid:durableId="2753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E3D26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9691E"/>
    <w:rsid w:val="002A023E"/>
    <w:rsid w:val="002B7417"/>
    <w:rsid w:val="002D36E7"/>
    <w:rsid w:val="002D47EC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B0BEE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874BD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66EF3"/>
    <w:rsid w:val="00872265"/>
    <w:rsid w:val="00876FC6"/>
    <w:rsid w:val="00882958"/>
    <w:rsid w:val="00890155"/>
    <w:rsid w:val="0089790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9D1729"/>
    <w:rsid w:val="00A01AD4"/>
    <w:rsid w:val="00A01D72"/>
    <w:rsid w:val="00A0225F"/>
    <w:rsid w:val="00A04715"/>
    <w:rsid w:val="00A20174"/>
    <w:rsid w:val="00A323DF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52EF4"/>
    <w:rsid w:val="00C5466E"/>
    <w:rsid w:val="00C675AA"/>
    <w:rsid w:val="00C9471F"/>
    <w:rsid w:val="00CB5BFC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3BD84"/>
  <w15:docId w15:val="{F125E70A-B435-436E-9D62-CE810578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89</Words>
  <Characters>539</Characters>
  <Application>Microsoft Office Word</Application>
  <DocSecurity>0</DocSecurity>
  <Lines>48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Alfonso Hau Puc</cp:lastModifiedBy>
  <cp:revision>5</cp:revision>
  <cp:lastPrinted>2022-09-28T16:02:00Z</cp:lastPrinted>
  <dcterms:created xsi:type="dcterms:W3CDTF">2024-03-11T21:41:00Z</dcterms:created>
  <dcterms:modified xsi:type="dcterms:W3CDTF">2026-01-28T23:28:00Z</dcterms:modified>
</cp:coreProperties>
</file>