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C2F6" w14:textId="77777777" w:rsidR="00C037CA" w:rsidRPr="004F5E55" w:rsidRDefault="00C037CA">
      <w:pPr>
        <w:rPr>
          <w:sz w:val="20"/>
          <w:szCs w:val="20"/>
          <w:lang w:val="es-MX"/>
        </w:rPr>
      </w:pPr>
    </w:p>
    <w:p w14:paraId="3EAA139C" w14:textId="77777777" w:rsidR="004E363E" w:rsidRDefault="004E363E">
      <w:pPr>
        <w:rPr>
          <w:sz w:val="20"/>
          <w:szCs w:val="20"/>
          <w:lang w:val="es-MX"/>
        </w:rPr>
      </w:pPr>
    </w:p>
    <w:p w14:paraId="1DBF2303" w14:textId="77777777" w:rsidR="004F5E55" w:rsidRDefault="004F5E55">
      <w:pPr>
        <w:rPr>
          <w:sz w:val="20"/>
          <w:szCs w:val="20"/>
          <w:lang w:val="es-MX"/>
        </w:rPr>
      </w:pPr>
    </w:p>
    <w:p w14:paraId="48AEEDAD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5946FFFE" w14:textId="7A9A1B84" w:rsidR="00967291" w:rsidRPr="002D179B" w:rsidRDefault="00967291" w:rsidP="00967291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764BD9">
        <w:rPr>
          <w:rFonts w:ascii="Montserrat" w:hAnsi="Montserrat"/>
          <w:sz w:val="20"/>
          <w:szCs w:val="20"/>
          <w:lang w:val="es-MX"/>
        </w:rPr>
        <w:t>6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3D79821" w14:textId="77777777" w:rsidR="00967291" w:rsidRPr="002D179B" w:rsidRDefault="00967291" w:rsidP="00967291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0F3F032" w14:textId="77777777" w:rsidR="00967291" w:rsidRPr="002D179B" w:rsidRDefault="00967291" w:rsidP="00967291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9528F92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  <w:b/>
        </w:rPr>
        <w:t>JEFE DE DIVISIÓN DE LA CARRERA</w:t>
      </w:r>
    </w:p>
    <w:p w14:paraId="2F5AB2F9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ITESCAM</w:t>
      </w:r>
    </w:p>
    <w:p w14:paraId="4590D99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Presente</w:t>
      </w:r>
    </w:p>
    <w:p w14:paraId="60F95019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5782B6C8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CAAFF7B" w14:textId="77777777" w:rsidR="00967291" w:rsidRPr="00326450" w:rsidRDefault="00967291" w:rsidP="00967291">
      <w:pPr>
        <w:ind w:left="567"/>
        <w:jc w:val="both"/>
        <w:rPr>
          <w:rFonts w:ascii="Montserrat" w:hAnsi="Montserrat"/>
        </w:rPr>
      </w:pPr>
      <w:r w:rsidRPr="00326450">
        <w:rPr>
          <w:rFonts w:ascii="Montserrat" w:hAnsi="Montserrat"/>
        </w:rPr>
        <w:t>Por este medio solicito sea autorizado ante la academia respectiva el proyecto realizado en mi residencia profesional para titulación integral.</w:t>
      </w:r>
    </w:p>
    <w:p w14:paraId="5717EFF1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C5CDDB9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Anexo mis datos:</w:t>
      </w:r>
    </w:p>
    <w:p w14:paraId="21B2CEA3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3AE012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Matricula: ________</w:t>
      </w:r>
    </w:p>
    <w:p w14:paraId="257023D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Academia del Programa educativo: _____________________________________________</w:t>
      </w:r>
    </w:p>
    <w:p w14:paraId="5A1CD38A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Título del proyecto: __________________________________________</w:t>
      </w:r>
    </w:p>
    <w:p w14:paraId="1EEC3172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Asesor interno: __________</w:t>
      </w:r>
    </w:p>
    <w:p w14:paraId="6631B3D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Empresa: _____________________________</w:t>
      </w:r>
    </w:p>
    <w:p w14:paraId="1BCDE9C6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Generación: ___________________</w:t>
      </w:r>
    </w:p>
    <w:p w14:paraId="458E0528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Fecha de Certificado de licenciatura (en caso que la tengan): ____________________</w:t>
      </w:r>
    </w:p>
    <w:p w14:paraId="74689A28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BEEED6F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817B3B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Sin otro particular.</w:t>
      </w:r>
    </w:p>
    <w:p w14:paraId="5057093D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60A501D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4B0320A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67C8ABE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2E35E15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Atentamente</w:t>
      </w:r>
    </w:p>
    <w:p w14:paraId="479D3B46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75F7B8A1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B72EE47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32BE1F3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___________________________</w:t>
      </w:r>
      <w:r>
        <w:rPr>
          <w:rFonts w:ascii="Montserrat" w:hAnsi="Montserrat"/>
        </w:rPr>
        <w:t>_________________</w:t>
      </w:r>
    </w:p>
    <w:p w14:paraId="0587FE0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Nombre y firma del egresado</w:t>
      </w:r>
      <w:r>
        <w:rPr>
          <w:rFonts w:ascii="Montserrat" w:hAnsi="Montserrat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 xml:space="preserve">(escribir el nombre del </w:t>
      </w:r>
      <w:r>
        <w:rPr>
          <w:rFonts w:ascii="Montserrat" w:hAnsi="Montserrat"/>
          <w:sz w:val="10"/>
          <w:szCs w:val="10"/>
          <w:lang w:val="es-MX"/>
        </w:rPr>
        <w:t>egresado</w:t>
      </w:r>
      <w:r w:rsidRPr="00323F61">
        <w:rPr>
          <w:rFonts w:ascii="Montserrat" w:hAnsi="Montserrat"/>
          <w:sz w:val="10"/>
          <w:szCs w:val="10"/>
          <w:lang w:val="es-MX"/>
        </w:rPr>
        <w:t>)</w:t>
      </w:r>
    </w:p>
    <w:p w14:paraId="79E0D98A" w14:textId="77777777" w:rsidR="00C9471F" w:rsidRDefault="00C9471F" w:rsidP="00F574B1">
      <w:pPr>
        <w:jc w:val="right"/>
        <w:rPr>
          <w:rFonts w:ascii="Arial" w:hAnsi="Arial" w:cs="Arial"/>
        </w:rPr>
      </w:pPr>
    </w:p>
    <w:p w14:paraId="0E4A65B3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56FB314B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57DCA0E8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4DFFDC58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17CE1D4E" w14:textId="77777777" w:rsidR="00967291" w:rsidRDefault="00967291" w:rsidP="00F574B1">
      <w:pPr>
        <w:jc w:val="right"/>
        <w:rPr>
          <w:rFonts w:ascii="Arial" w:hAnsi="Arial" w:cs="Arial"/>
        </w:rPr>
      </w:pPr>
    </w:p>
    <w:sectPr w:rsidR="00967291" w:rsidSect="00A0225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5864" w14:textId="77777777" w:rsidR="00EB5BD5" w:rsidRDefault="00EB5BD5">
      <w:r>
        <w:separator/>
      </w:r>
    </w:p>
  </w:endnote>
  <w:endnote w:type="continuationSeparator" w:id="0">
    <w:p w14:paraId="4F7AC112" w14:textId="77777777" w:rsidR="00EB5BD5" w:rsidRDefault="00EB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542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6268A681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5552" w14:textId="77777777" w:rsidR="00EB5BD5" w:rsidRDefault="00EB5BD5">
      <w:r>
        <w:separator/>
      </w:r>
    </w:p>
  </w:footnote>
  <w:footnote w:type="continuationSeparator" w:id="0">
    <w:p w14:paraId="7B76E7B5" w14:textId="77777777" w:rsidR="00EB5BD5" w:rsidRDefault="00EB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DA6E" w14:textId="6262A255" w:rsidR="00A84FB6" w:rsidRDefault="00967291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7AF0097" wp14:editId="244767B7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05909237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78178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6956824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1788404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6A1CF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F0097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VlRzRAAACF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" filled="f" stroked="f">
                <v:textbox inset="0,0,0,0">
                  <w:txbxContent>
                    <w:p w14:paraId="0FB6A1CF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848947">
    <w:abstractNumId w:val="6"/>
  </w:num>
  <w:num w:numId="2" w16cid:durableId="854272418">
    <w:abstractNumId w:val="3"/>
  </w:num>
  <w:num w:numId="3" w16cid:durableId="1806242323">
    <w:abstractNumId w:val="7"/>
  </w:num>
  <w:num w:numId="4" w16cid:durableId="631179450">
    <w:abstractNumId w:val="5"/>
  </w:num>
  <w:num w:numId="5" w16cid:durableId="176189466">
    <w:abstractNumId w:val="2"/>
  </w:num>
  <w:num w:numId="6" w16cid:durableId="1599942204">
    <w:abstractNumId w:val="0"/>
  </w:num>
  <w:num w:numId="7" w16cid:durableId="1910769626">
    <w:abstractNumId w:val="4"/>
  </w:num>
  <w:num w:numId="8" w16cid:durableId="181386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64BD9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006B"/>
    <w:rsid w:val="00933C00"/>
    <w:rsid w:val="00955E8D"/>
    <w:rsid w:val="00964862"/>
    <w:rsid w:val="00967291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B5BFC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B5BD5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F8ED6"/>
  <w15:docId w15:val="{71A42489-9A4F-4D06-B40B-4FA878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2</TotalTime>
  <Pages>1</Pages>
  <Words>107</Words>
  <Characters>649</Characters>
  <Application>Microsoft Office Word</Application>
  <DocSecurity>0</DocSecurity>
  <Lines>59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3</cp:revision>
  <cp:lastPrinted>2022-09-28T16:02:00Z</cp:lastPrinted>
  <dcterms:created xsi:type="dcterms:W3CDTF">2025-02-01T15:05:00Z</dcterms:created>
  <dcterms:modified xsi:type="dcterms:W3CDTF">2026-01-28T23:30:00Z</dcterms:modified>
</cp:coreProperties>
</file>